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93FF" w14:textId="38E03519" w:rsidR="00C44CFB" w:rsidRPr="007C2620" w:rsidRDefault="00AD03CE" w:rsidP="00C44CFB">
      <w:pPr>
        <w:pStyle w:val="IntensivesZitat"/>
      </w:pPr>
      <w:r>
        <w:t>Basisdemokratische Deutschlandtour - Vorschläge</w:t>
      </w:r>
    </w:p>
    <w:p w14:paraId="52886BF0" w14:textId="21F14C4A" w:rsidR="00C44CFB" w:rsidRDefault="00AD03CE" w:rsidP="00AD03CE">
      <w:pPr>
        <w:pStyle w:val="berschrift1"/>
      </w:pPr>
      <w:r>
        <w:t>Sammlung der Titel</w:t>
      </w:r>
    </w:p>
    <w:p w14:paraId="5CD040AA" w14:textId="77777777" w:rsidR="00AD03CE" w:rsidRDefault="00AD03CE" w:rsidP="00C44CFB"/>
    <w:p w14:paraId="0B00F9C5" w14:textId="77777777" w:rsidR="00AD03CE" w:rsidRDefault="00AD03CE" w:rsidP="00C44CFB"/>
    <w:p w14:paraId="56A1A8E8" w14:textId="1B831E88" w:rsidR="005A6375" w:rsidRPr="00AD03CE" w:rsidRDefault="00AD03CE" w:rsidP="00AD03CE">
      <w:r w:rsidRPr="00AD03CE">
        <w:t>1. FreiEinig – Basisdemokratische Deutschlandtour 2026</w:t>
      </w:r>
    </w:p>
    <w:p w14:paraId="12D9BA81" w14:textId="77777777" w:rsidR="005A6375" w:rsidRDefault="005A6375" w:rsidP="00C44CFB"/>
    <w:p w14:paraId="45D4A1C2" w14:textId="79EA73C4" w:rsidR="005A6375" w:rsidRDefault="00AD03CE" w:rsidP="00C44CFB">
      <w:r>
        <w:t xml:space="preserve">2. </w:t>
      </w:r>
      <w:r w:rsidR="000328B3">
        <w:t>Eltern wollen Frieden für ihre Kinder</w:t>
      </w:r>
    </w:p>
    <w:p w14:paraId="5FF53CC5" w14:textId="77777777" w:rsidR="000328B3" w:rsidRDefault="000328B3" w:rsidP="00C44CFB"/>
    <w:p w14:paraId="6D841A2A" w14:textId="0C35A04A" w:rsidR="000328B3" w:rsidRDefault="000328B3" w:rsidP="00C44CFB">
      <w:r>
        <w:t>3. Meine Söhne geb ich nicht</w:t>
      </w:r>
    </w:p>
    <w:p w14:paraId="08295AC5" w14:textId="77777777" w:rsidR="000328B3" w:rsidRDefault="000328B3" w:rsidP="00C44CFB"/>
    <w:p w14:paraId="5415616C" w14:textId="47AD0ECD" w:rsidR="000328B3" w:rsidRDefault="000328B3" w:rsidP="00C44CFB">
      <w:r>
        <w:t>4. Basisdemokratisch für den Frieden</w:t>
      </w:r>
    </w:p>
    <w:p w14:paraId="6E86CE74" w14:textId="77777777" w:rsidR="000328B3" w:rsidRDefault="000328B3" w:rsidP="00C44CFB"/>
    <w:p w14:paraId="78441236" w14:textId="77777777" w:rsidR="000328B3" w:rsidRDefault="000328B3" w:rsidP="00C44CFB"/>
    <w:p w14:paraId="72F8BA4F" w14:textId="77777777" w:rsidR="000328B3" w:rsidRDefault="000328B3" w:rsidP="00C44CFB"/>
    <w:p w14:paraId="228E6C39" w14:textId="77777777" w:rsidR="005A6375" w:rsidRDefault="005A6375" w:rsidP="00C44CFB"/>
    <w:p w14:paraId="4CDA9921" w14:textId="77777777" w:rsidR="005A6375" w:rsidRDefault="005A6375" w:rsidP="00C44CFB"/>
    <w:p w14:paraId="79315955" w14:textId="77777777" w:rsidR="005A6375" w:rsidRDefault="005A6375" w:rsidP="00C44CFB"/>
    <w:p w14:paraId="753D039E" w14:textId="77777777" w:rsidR="005A6375" w:rsidRDefault="005A6375" w:rsidP="00C44CFB"/>
    <w:p w14:paraId="40C0BA69" w14:textId="77777777" w:rsidR="005A6375" w:rsidRDefault="005A6375" w:rsidP="00C44CFB"/>
    <w:p w14:paraId="3CBC2B48" w14:textId="77777777" w:rsidR="005A6375" w:rsidRDefault="005A6375" w:rsidP="00C44CFB"/>
    <w:p w14:paraId="19D53A88" w14:textId="77777777" w:rsidR="005A6375" w:rsidRDefault="005A6375" w:rsidP="00C44CFB"/>
    <w:p w14:paraId="243330ED" w14:textId="77777777" w:rsidR="005A6375" w:rsidRDefault="005A6375" w:rsidP="00C44CFB"/>
    <w:p w14:paraId="5AE8AC71" w14:textId="77777777" w:rsidR="005A6375" w:rsidRDefault="005A6375" w:rsidP="00C44CFB"/>
    <w:p w14:paraId="2B2C5BAB" w14:textId="77777777" w:rsidR="005A6375" w:rsidRDefault="005A6375" w:rsidP="00C44CFB"/>
    <w:p w14:paraId="5FC5892F" w14:textId="77777777" w:rsidR="005A6375" w:rsidRDefault="005A6375" w:rsidP="00C44CFB"/>
    <w:p w14:paraId="382CB6A7" w14:textId="77777777" w:rsidR="005A6375" w:rsidRDefault="005A6375" w:rsidP="00C44CFB"/>
    <w:p w14:paraId="2667F1B2" w14:textId="77777777" w:rsidR="005A6375" w:rsidRDefault="005A6375" w:rsidP="00C44CFB"/>
    <w:p w14:paraId="7CB00902" w14:textId="77777777" w:rsidR="005A6375" w:rsidRDefault="005A6375" w:rsidP="00C44CFB"/>
    <w:p w14:paraId="08569FA5" w14:textId="77777777" w:rsidR="005A6375" w:rsidRDefault="005A6375" w:rsidP="00C44CFB"/>
    <w:p w14:paraId="7E37319D" w14:textId="77777777" w:rsidR="005A6375" w:rsidRDefault="005A6375" w:rsidP="00C44CFB"/>
    <w:p w14:paraId="2677487A" w14:textId="77777777" w:rsidR="005A6375" w:rsidRDefault="005A6375" w:rsidP="00C44CFB"/>
    <w:p w14:paraId="49242E49" w14:textId="77777777" w:rsidR="005A6375" w:rsidRDefault="005A6375" w:rsidP="00C44CFB"/>
    <w:p w14:paraId="0C1088AE" w14:textId="77777777" w:rsidR="005A6375" w:rsidRDefault="005A6375" w:rsidP="00C44CFB"/>
    <w:p w14:paraId="71582CBC" w14:textId="77777777" w:rsidR="005A6375" w:rsidRDefault="005A6375" w:rsidP="00C44CFB"/>
    <w:p w14:paraId="5EB92AF8" w14:textId="77777777" w:rsidR="005A6375" w:rsidRDefault="005A6375" w:rsidP="00C44CFB"/>
    <w:p w14:paraId="00B263E9" w14:textId="77777777" w:rsidR="005A6375" w:rsidRDefault="005A6375" w:rsidP="00C44CFB"/>
    <w:p w14:paraId="56AF7FC4" w14:textId="77777777" w:rsidR="005A6375" w:rsidRDefault="005A6375" w:rsidP="00C44CFB"/>
    <w:p w14:paraId="25C55CCB" w14:textId="77777777" w:rsidR="005A6375" w:rsidRDefault="005A6375" w:rsidP="00C44CFB"/>
    <w:p w14:paraId="1F85ADD7" w14:textId="77777777" w:rsidR="005A6375" w:rsidRDefault="005A6375" w:rsidP="00C44CFB"/>
    <w:p w14:paraId="666ADFA1" w14:textId="77777777" w:rsidR="005A6375" w:rsidRDefault="005A6375" w:rsidP="00C44CFB"/>
    <w:p w14:paraId="2D120B1E" w14:textId="77777777" w:rsidR="005A6375" w:rsidRDefault="005A6375" w:rsidP="00C44CFB"/>
    <w:p w14:paraId="28413965" w14:textId="77777777" w:rsidR="005A6375" w:rsidRDefault="005A6375" w:rsidP="00C44CFB"/>
    <w:p w14:paraId="694393B5" w14:textId="77777777" w:rsidR="005A6375" w:rsidRDefault="005A6375" w:rsidP="00C44CFB"/>
    <w:p w14:paraId="6086738C" w14:textId="77777777" w:rsidR="005A6375" w:rsidRDefault="005A6375" w:rsidP="00C44CFB"/>
    <w:p w14:paraId="210BB82C" w14:textId="77777777" w:rsidR="005A6375" w:rsidRDefault="005A6375" w:rsidP="00C44CFB"/>
    <w:p w14:paraId="59A5428E" w14:textId="77777777" w:rsidR="005A6375" w:rsidRDefault="005A6375" w:rsidP="00C44CFB"/>
    <w:p w14:paraId="33F721DF" w14:textId="77777777" w:rsidR="005A6375" w:rsidRDefault="005A6375" w:rsidP="00C44CFB"/>
    <w:p w14:paraId="2ADB2B26" w14:textId="77777777" w:rsidR="005A6375" w:rsidRDefault="005A6375" w:rsidP="00C44CFB"/>
    <w:p w14:paraId="3513210E" w14:textId="77777777" w:rsidR="005A6375" w:rsidRDefault="005A6375" w:rsidP="00C44CFB"/>
    <w:p w14:paraId="39E7DE2B" w14:textId="77777777" w:rsidR="005A6375" w:rsidRDefault="005A6375" w:rsidP="00C44CFB"/>
    <w:p w14:paraId="0F42E76C" w14:textId="77777777" w:rsidR="005A6375" w:rsidRDefault="005A6375" w:rsidP="00C44CFB"/>
    <w:p w14:paraId="14B4DEDF" w14:textId="77777777" w:rsidR="005A6375" w:rsidRDefault="005A6375" w:rsidP="00C44CFB"/>
    <w:p w14:paraId="79D6D32C" w14:textId="77777777" w:rsidR="005A6375" w:rsidRDefault="005A6375" w:rsidP="00C44CFB"/>
    <w:p w14:paraId="417027BC" w14:textId="77777777" w:rsidR="005A6375" w:rsidRDefault="005A6375" w:rsidP="00C44CFB"/>
    <w:p w14:paraId="06B12EBE" w14:textId="77777777" w:rsidR="005A6375" w:rsidRDefault="005A6375" w:rsidP="00C44CFB"/>
    <w:p w14:paraId="565AE186" w14:textId="77777777" w:rsidR="005A6375" w:rsidRDefault="005A6375" w:rsidP="00C44CFB"/>
    <w:p w14:paraId="778ABBDA" w14:textId="77777777" w:rsidR="005A6375" w:rsidRDefault="005A6375" w:rsidP="00C44CFB"/>
    <w:p w14:paraId="205582CC" w14:textId="77777777" w:rsidR="005A6375" w:rsidRDefault="005A6375" w:rsidP="00C44CFB"/>
    <w:p w14:paraId="0B879578" w14:textId="77777777" w:rsidR="005A6375" w:rsidRDefault="005A6375" w:rsidP="00C44CFB"/>
    <w:p w14:paraId="6B7DC966" w14:textId="77777777" w:rsidR="005A6375" w:rsidRDefault="005A6375" w:rsidP="00C44CFB"/>
    <w:p w14:paraId="53A43FB8" w14:textId="77777777" w:rsidR="005A6375" w:rsidRDefault="005A6375" w:rsidP="00C44CFB"/>
    <w:p w14:paraId="5F2D64D0" w14:textId="77777777" w:rsidR="005A6375" w:rsidRDefault="005A6375" w:rsidP="00C44CFB"/>
    <w:p w14:paraId="6B8159C6" w14:textId="77777777" w:rsidR="005A6375" w:rsidRDefault="005A6375" w:rsidP="00C44CFB"/>
    <w:p w14:paraId="5C5DF571" w14:textId="77777777" w:rsidR="005A6375" w:rsidRDefault="005A6375" w:rsidP="00C44CFB"/>
    <w:sectPr w:rsidR="005A6375" w:rsidSect="00F7261F">
      <w:headerReference w:type="default" r:id="rId7"/>
      <w:headerReference w:type="first" r:id="rId8"/>
      <w:pgSz w:w="11906" w:h="16838"/>
      <w:pgMar w:top="397" w:right="567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9F7A" w14:textId="77777777" w:rsidR="00680F2E" w:rsidRDefault="00680F2E" w:rsidP="00391A35">
      <w:r>
        <w:separator/>
      </w:r>
    </w:p>
  </w:endnote>
  <w:endnote w:type="continuationSeparator" w:id="0">
    <w:p w14:paraId="4A89E866" w14:textId="77777777" w:rsidR="00680F2E" w:rsidRDefault="00680F2E" w:rsidP="0039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0EC3" w14:textId="77777777" w:rsidR="00680F2E" w:rsidRDefault="00680F2E" w:rsidP="00391A35">
      <w:r>
        <w:separator/>
      </w:r>
    </w:p>
  </w:footnote>
  <w:footnote w:type="continuationSeparator" w:id="0">
    <w:p w14:paraId="6D4AA4C0" w14:textId="77777777" w:rsidR="00680F2E" w:rsidRDefault="00680F2E" w:rsidP="0039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431358"/>
      <w:docPartObj>
        <w:docPartGallery w:val="Page Numbers (Top of Page)"/>
        <w:docPartUnique/>
      </w:docPartObj>
    </w:sdtPr>
    <w:sdtContent>
      <w:p w14:paraId="3506974D" w14:textId="77777777" w:rsidR="008262DE" w:rsidRDefault="008262DE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5EE9" w14:textId="77777777" w:rsidR="005A6375" w:rsidRDefault="005A637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8A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46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8A3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5CC2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448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84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4A1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EA9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34F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A1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799028">
    <w:abstractNumId w:val="9"/>
  </w:num>
  <w:num w:numId="2" w16cid:durableId="1549992581">
    <w:abstractNumId w:val="7"/>
  </w:num>
  <w:num w:numId="3" w16cid:durableId="1221134242">
    <w:abstractNumId w:val="6"/>
  </w:num>
  <w:num w:numId="4" w16cid:durableId="1250045471">
    <w:abstractNumId w:val="5"/>
  </w:num>
  <w:num w:numId="5" w16cid:durableId="1704669737">
    <w:abstractNumId w:val="4"/>
  </w:num>
  <w:num w:numId="6" w16cid:durableId="1417941938">
    <w:abstractNumId w:val="8"/>
  </w:num>
  <w:num w:numId="7" w16cid:durableId="523907874">
    <w:abstractNumId w:val="3"/>
  </w:num>
  <w:num w:numId="8" w16cid:durableId="1070612997">
    <w:abstractNumId w:val="2"/>
  </w:num>
  <w:num w:numId="9" w16cid:durableId="226232571">
    <w:abstractNumId w:val="1"/>
  </w:num>
  <w:num w:numId="10" w16cid:durableId="178044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CE"/>
    <w:rsid w:val="00006B3B"/>
    <w:rsid w:val="000248BD"/>
    <w:rsid w:val="000328B3"/>
    <w:rsid w:val="000C7280"/>
    <w:rsid w:val="000D5D46"/>
    <w:rsid w:val="00146C0C"/>
    <w:rsid w:val="001A0E46"/>
    <w:rsid w:val="001B722D"/>
    <w:rsid w:val="00220973"/>
    <w:rsid w:val="00221D2B"/>
    <w:rsid w:val="00261E75"/>
    <w:rsid w:val="0026316F"/>
    <w:rsid w:val="002A73A8"/>
    <w:rsid w:val="002B4DCA"/>
    <w:rsid w:val="002E7D22"/>
    <w:rsid w:val="0033007B"/>
    <w:rsid w:val="003459A7"/>
    <w:rsid w:val="00386DBE"/>
    <w:rsid w:val="00391A35"/>
    <w:rsid w:val="003A0A22"/>
    <w:rsid w:val="00405A1F"/>
    <w:rsid w:val="0042119A"/>
    <w:rsid w:val="0044565D"/>
    <w:rsid w:val="00470BB9"/>
    <w:rsid w:val="00512F30"/>
    <w:rsid w:val="0056633D"/>
    <w:rsid w:val="005949DE"/>
    <w:rsid w:val="005A6375"/>
    <w:rsid w:val="00610983"/>
    <w:rsid w:val="0065073D"/>
    <w:rsid w:val="00680F2E"/>
    <w:rsid w:val="006A6A7F"/>
    <w:rsid w:val="006A7854"/>
    <w:rsid w:val="006B2CA5"/>
    <w:rsid w:val="006C36B7"/>
    <w:rsid w:val="006C41C5"/>
    <w:rsid w:val="007367DE"/>
    <w:rsid w:val="0075266D"/>
    <w:rsid w:val="007862F8"/>
    <w:rsid w:val="00790655"/>
    <w:rsid w:val="008141DF"/>
    <w:rsid w:val="008262DE"/>
    <w:rsid w:val="0088759C"/>
    <w:rsid w:val="008A4CD5"/>
    <w:rsid w:val="008A79D1"/>
    <w:rsid w:val="009137D5"/>
    <w:rsid w:val="0093062E"/>
    <w:rsid w:val="00967A85"/>
    <w:rsid w:val="009855B1"/>
    <w:rsid w:val="0099244F"/>
    <w:rsid w:val="009A6987"/>
    <w:rsid w:val="009E0A9A"/>
    <w:rsid w:val="00A03F42"/>
    <w:rsid w:val="00A3605C"/>
    <w:rsid w:val="00A455EF"/>
    <w:rsid w:val="00A46B89"/>
    <w:rsid w:val="00A61ED7"/>
    <w:rsid w:val="00A74AA1"/>
    <w:rsid w:val="00A82218"/>
    <w:rsid w:val="00AD03CE"/>
    <w:rsid w:val="00AE203A"/>
    <w:rsid w:val="00AF61AB"/>
    <w:rsid w:val="00B24D8E"/>
    <w:rsid w:val="00B50451"/>
    <w:rsid w:val="00B61AEE"/>
    <w:rsid w:val="00BA581F"/>
    <w:rsid w:val="00C15BE3"/>
    <w:rsid w:val="00C40F88"/>
    <w:rsid w:val="00C44CFB"/>
    <w:rsid w:val="00C46830"/>
    <w:rsid w:val="00C47A81"/>
    <w:rsid w:val="00C61E01"/>
    <w:rsid w:val="00C93A7F"/>
    <w:rsid w:val="00CD4D49"/>
    <w:rsid w:val="00CD7EAE"/>
    <w:rsid w:val="00CF38F8"/>
    <w:rsid w:val="00CF4C2D"/>
    <w:rsid w:val="00D138CF"/>
    <w:rsid w:val="00D2595C"/>
    <w:rsid w:val="00D45D66"/>
    <w:rsid w:val="00DD26FF"/>
    <w:rsid w:val="00E04408"/>
    <w:rsid w:val="00E23F67"/>
    <w:rsid w:val="00E53344"/>
    <w:rsid w:val="00E65301"/>
    <w:rsid w:val="00E65C2B"/>
    <w:rsid w:val="00E734A7"/>
    <w:rsid w:val="00F0016A"/>
    <w:rsid w:val="00F53552"/>
    <w:rsid w:val="00F7261F"/>
    <w:rsid w:val="00FA5E99"/>
    <w:rsid w:val="00FB1219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EDA9"/>
  <w15:chartTrackingRefBased/>
  <w15:docId w15:val="{FEE28A9B-9AF0-4B00-8BB2-9ACCBFB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408"/>
    <w:pPr>
      <w:ind w:left="0" w:firstLine="0"/>
    </w:pPr>
    <w:rPr>
      <w:rFonts w:ascii="Verdana" w:eastAsia="SimSun" w:hAnsi="Verdana" w:cs="Arial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6FF"/>
    <w:pPr>
      <w:keepNext/>
      <w:keepLines/>
      <w:spacing w:before="480" w:after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316F"/>
    <w:pPr>
      <w:keepNext/>
      <w:keepLines/>
      <w:spacing w:before="480" w:after="120"/>
      <w:outlineLvl w:val="1"/>
    </w:pPr>
    <w:rPr>
      <w:rFonts w:eastAsiaTheme="majorEastAsia" w:cstheme="majorBidi"/>
      <w:color w:val="C0000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46B89"/>
    <w:pPr>
      <w:keepNext/>
      <w:keepLines/>
      <w:spacing w:before="360" w:after="120"/>
      <w:outlineLvl w:val="2"/>
    </w:pPr>
    <w:rPr>
      <w:rFonts w:eastAsiaTheme="majorEastAsia" w:cstheme="majorBidi"/>
      <w:color w:val="1F4E79" w:themeColor="accent1" w:themeShade="80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keepNext/>
      <w:keepLines/>
      <w:spacing w:before="4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rsid w:val="000248BD"/>
    <w:pPr>
      <w:spacing w:after="120"/>
      <w:contextualSpacing/>
    </w:pPr>
    <w:rPr>
      <w:rFonts w:eastAsiaTheme="majorEastAsia" w:cstheme="majorBidi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48BD"/>
    <w:rPr>
      <w:rFonts w:ascii="Verdana" w:eastAsiaTheme="majorEastAsia" w:hAnsi="Verdana" w:cstheme="majorBidi"/>
      <w:spacing w:val="-10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  <w:ind w:left="567" w:hanging="567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26FF"/>
    <w:rPr>
      <w:rFonts w:ascii="Verdana" w:eastAsiaTheme="majorEastAsia" w:hAnsi="Verdana" w:cstheme="majorBidi"/>
      <w:color w:val="C00000"/>
      <w:sz w:val="32"/>
      <w:szCs w:val="3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316F"/>
    <w:rPr>
      <w:rFonts w:ascii="Verdana" w:eastAsiaTheme="majorEastAsia" w:hAnsi="Verdana" w:cstheme="majorBidi"/>
      <w:color w:val="C00000"/>
      <w:kern w:val="2"/>
      <w:sz w:val="28"/>
      <w:szCs w:val="28"/>
      <w:lang w:val="de-DE"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46B89"/>
    <w:rPr>
      <w:rFonts w:ascii="Verdana" w:eastAsiaTheme="majorEastAsia" w:hAnsi="Verdana" w:cstheme="majorBidi"/>
      <w:color w:val="1F4E79" w:themeColor="accent1" w:themeShade="80"/>
      <w:kern w:val="2"/>
      <w:sz w:val="28"/>
      <w:szCs w:val="24"/>
      <w:lang w:val="de-DE"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rPr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007B"/>
    <w:pPr>
      <w:pBdr>
        <w:top w:val="single" w:sz="4" w:space="10" w:color="5B9BD5" w:themeColor="accent1"/>
        <w:bottom w:val="single" w:sz="4" w:space="10" w:color="5B9BD5" w:themeColor="accent1"/>
      </w:pBdr>
      <w:spacing w:after="240"/>
      <w:contextualSpacing/>
    </w:pPr>
    <w:rPr>
      <w:rFonts w:ascii="Roboto" w:hAnsi="Roboto"/>
      <w:iCs/>
      <w:color w:val="0070C0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007B"/>
    <w:rPr>
      <w:rFonts w:ascii="Roboto" w:eastAsia="SimSun" w:hAnsi="Roboto" w:cs="Arial"/>
      <w:iCs/>
      <w:color w:val="0070C0"/>
      <w:kern w:val="2"/>
      <w:sz w:val="40"/>
      <w:szCs w:val="24"/>
      <w:lang w:val="de-DE" w:eastAsia="zh-CN" w:bidi="hi-IN"/>
    </w:rPr>
  </w:style>
  <w:style w:type="character" w:styleId="SchwacherVerweis">
    <w:name w:val="Subtle Reference"/>
    <w:basedOn w:val="Absatz-Standardschriftart"/>
    <w:uiPriority w:val="31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</w:style>
  <w:style w:type="paragraph" w:styleId="Endnotentext">
    <w:name w:val="endnote text"/>
    <w:basedOn w:val="Standard"/>
    <w:link w:val="EndnotentextZchn"/>
    <w:autoRedefine/>
    <w:uiPriority w:val="99"/>
    <w:unhideWhenUsed/>
    <w:qFormat/>
    <w:rsid w:val="00FB1219"/>
    <w:rPr>
      <w:rFonts w:ascii="Arial" w:hAnsi="Arial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FB1219"/>
    <w:rPr>
      <w:rFonts w:ascii="Arial" w:eastAsia="Calibri" w:hAnsi="Arial" w:cs="Times New Roman"/>
      <w:sz w:val="20"/>
      <w:szCs w:val="20"/>
      <w:lang w:val="de-DE" w:eastAsia="en-US"/>
    </w:rPr>
  </w:style>
  <w:style w:type="character" w:styleId="Endnotenzeichen">
    <w:name w:val="endnote reference"/>
    <w:basedOn w:val="Absatz-Standardschriftart"/>
    <w:uiPriority w:val="99"/>
    <w:unhideWhenUsed/>
    <w:qFormat/>
    <w:rsid w:val="00146C0C"/>
    <w:rPr>
      <w:rFonts w:ascii="Verdana" w:hAnsi="Verdana"/>
      <w:b/>
      <w:color w:val="C00000"/>
      <w:sz w:val="24"/>
      <w:vertAlign w:val="superscript"/>
    </w:rPr>
  </w:style>
  <w:style w:type="character" w:styleId="Hyperlink">
    <w:name w:val="Hyperlink"/>
    <w:basedOn w:val="Hyperlink-im-TextZchn"/>
    <w:uiPriority w:val="99"/>
    <w:unhideWhenUsed/>
    <w:qFormat/>
    <w:rsid w:val="000C7280"/>
    <w:rPr>
      <w:rFonts w:ascii="Arial" w:hAnsi="Arial"/>
      <w:color w:val="002060"/>
      <w:sz w:val="20"/>
      <w:u w:val="single"/>
    </w:rPr>
  </w:style>
  <w:style w:type="paragraph" w:customStyle="1" w:styleId="Hyperlink-im-Text">
    <w:name w:val="Hyperlink-im-Text"/>
    <w:basedOn w:val="Standard"/>
    <w:link w:val="Hyperlink-im-TextZchn"/>
    <w:autoRedefine/>
    <w:rsid w:val="00A3605C"/>
    <w:rPr>
      <w:color w:val="0070C0"/>
    </w:rPr>
  </w:style>
  <w:style w:type="character" w:customStyle="1" w:styleId="Hyperlink-im-TextZchn">
    <w:name w:val="Hyperlink-im-Text Zchn"/>
    <w:basedOn w:val="Absatz-Standardschriftart"/>
    <w:link w:val="Hyperlink-im-Text"/>
    <w:rsid w:val="00A3605C"/>
    <w:rPr>
      <w:rFonts w:ascii="Verdana" w:hAnsi="Verdana"/>
      <w:color w:val="0070C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1A3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1A35"/>
    <w:rPr>
      <w:color w:val="954F72" w:themeColor="followedHyperlink"/>
      <w:u w:val="single"/>
    </w:rPr>
  </w:style>
  <w:style w:type="character" w:customStyle="1" w:styleId="markedcontent">
    <w:name w:val="markedcontent"/>
    <w:basedOn w:val="Absatz-Standardschriftart"/>
    <w:rsid w:val="00391A35"/>
  </w:style>
  <w:style w:type="paragraph" w:styleId="Funotentext">
    <w:name w:val="footnote text"/>
    <w:basedOn w:val="Standard"/>
    <w:link w:val="FunotentextZchn"/>
    <w:uiPriority w:val="99"/>
    <w:semiHidden/>
    <w:unhideWhenUsed/>
    <w:rsid w:val="00391A3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1A35"/>
    <w:rPr>
      <w:rFonts w:ascii="Verdana" w:hAnsi="Verdan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37D5"/>
    <w:rPr>
      <w:rFonts w:ascii="Arial" w:hAnsi="Arial"/>
      <w:b/>
      <w:color w:val="C00000"/>
      <w:sz w:val="24"/>
      <w:vertAlign w:val="superscript"/>
    </w:rPr>
  </w:style>
  <w:style w:type="character" w:customStyle="1" w:styleId="entry-title-primary">
    <w:name w:val="entry-title-primary"/>
    <w:basedOn w:val="Absatz-Standardschriftart"/>
    <w:rsid w:val="001B722D"/>
  </w:style>
  <w:style w:type="paragraph" w:styleId="StandardWeb">
    <w:name w:val="Normal (Web)"/>
    <w:basedOn w:val="Standard"/>
    <w:uiPriority w:val="99"/>
    <w:semiHidden/>
    <w:unhideWhenUsed/>
    <w:rsid w:val="001B722D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character" w:customStyle="1" w:styleId="section-title-main">
    <w:name w:val="section-title-main"/>
    <w:basedOn w:val="Absatz-Standardschriftart"/>
    <w:rsid w:val="001B722D"/>
  </w:style>
  <w:style w:type="paragraph" w:customStyle="1" w:styleId="standard0">
    <w:name w:val="standard"/>
    <w:basedOn w:val="Standard"/>
    <w:link w:val="standardZchn"/>
    <w:rsid w:val="008262DE"/>
  </w:style>
  <w:style w:type="character" w:customStyle="1" w:styleId="standardZchn">
    <w:name w:val="standard Zchn"/>
    <w:basedOn w:val="Absatz-Standardschriftart"/>
    <w:link w:val="standard0"/>
    <w:rsid w:val="008262DE"/>
    <w:rPr>
      <w:rFonts w:ascii="Verdana" w:eastAsia="Calibri" w:hAnsi="Verdana" w:cs="Times New Roman"/>
      <w:sz w:val="24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8262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2DE"/>
    <w:rPr>
      <w:rFonts w:ascii="Verdana" w:eastAsia="Calibri" w:hAnsi="Verdana" w:cs="Times New Roman"/>
      <w:sz w:val="24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8262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2DE"/>
    <w:rPr>
      <w:rFonts w:ascii="Verdana" w:eastAsia="Calibri" w:hAnsi="Verdana" w:cs="Times New Roman"/>
      <w:sz w:val="24"/>
      <w:lang w:val="de-DE" w:eastAsia="en-US"/>
    </w:rPr>
  </w:style>
  <w:style w:type="character" w:styleId="SmartHyperlink">
    <w:name w:val="Smart Hyperlink"/>
    <w:basedOn w:val="Absatz-Standardschriftart"/>
    <w:uiPriority w:val="99"/>
    <w:semiHidden/>
    <w:unhideWhenUsed/>
    <w:rsid w:val="000C7280"/>
    <w:rPr>
      <w:u w:val="dotted"/>
    </w:rPr>
  </w:style>
  <w:style w:type="paragraph" w:styleId="Listenabsatz">
    <w:name w:val="List Paragraph"/>
    <w:basedOn w:val="Standard"/>
    <w:uiPriority w:val="34"/>
    <w:rsid w:val="00AD03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iefe%20Privat\Briefe-Vorlagen\Word-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Word-Vorlage</Template>
  <TotalTime>0</TotalTime>
  <Pages>2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 Meßmer</dc:creator>
  <cp:lastModifiedBy>Eduard Meßmer</cp:lastModifiedBy>
  <cp:revision>1</cp:revision>
  <dcterms:created xsi:type="dcterms:W3CDTF">2025-12-02T10:09:00Z</dcterms:created>
  <dcterms:modified xsi:type="dcterms:W3CDTF">2025-12-02T10:29:00Z</dcterms:modified>
</cp:coreProperties>
</file>